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332" w:rsidRPr="004D2654" w:rsidRDefault="00022332" w:rsidP="00C01B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D2654">
        <w:rPr>
          <w:rFonts w:ascii="Times New Roman" w:hAnsi="Times New Roman"/>
          <w:sz w:val="28"/>
          <w:szCs w:val="28"/>
        </w:rPr>
        <w:t>БПОУ ВО «Сокольский педагогический колледж»</w:t>
      </w:r>
    </w:p>
    <w:p w:rsidR="00022332" w:rsidRPr="004D2654" w:rsidRDefault="00022332" w:rsidP="00C01BF5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4D2654">
        <w:rPr>
          <w:rFonts w:ascii="Times New Roman" w:hAnsi="Times New Roman"/>
          <w:i/>
          <w:sz w:val="28"/>
          <w:szCs w:val="28"/>
        </w:rPr>
        <w:t>Протокол</w:t>
      </w:r>
    </w:p>
    <w:p w:rsidR="00022332" w:rsidRPr="004D2654" w:rsidRDefault="00022332" w:rsidP="00C01BF5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4D2654">
        <w:rPr>
          <w:rFonts w:ascii="Times New Roman" w:hAnsi="Times New Roman"/>
          <w:i/>
          <w:sz w:val="28"/>
          <w:szCs w:val="28"/>
        </w:rPr>
        <w:t>от 12.11.2018  №</w:t>
      </w:r>
      <w:r>
        <w:rPr>
          <w:rFonts w:ascii="Times New Roman" w:hAnsi="Times New Roman"/>
          <w:i/>
          <w:sz w:val="28"/>
          <w:szCs w:val="28"/>
        </w:rPr>
        <w:t xml:space="preserve"> 13</w:t>
      </w:r>
      <w:r w:rsidRPr="004D2654">
        <w:rPr>
          <w:rFonts w:ascii="Times New Roman" w:hAnsi="Times New Roman"/>
          <w:i/>
          <w:sz w:val="28"/>
          <w:szCs w:val="28"/>
        </w:rPr>
        <w:t xml:space="preserve">   </w:t>
      </w:r>
    </w:p>
    <w:p w:rsidR="00022332" w:rsidRPr="004D2654" w:rsidRDefault="00022332" w:rsidP="00C01BF5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4D2654">
        <w:rPr>
          <w:rFonts w:ascii="Times New Roman" w:hAnsi="Times New Roman"/>
          <w:i/>
          <w:sz w:val="28"/>
          <w:szCs w:val="28"/>
        </w:rPr>
        <w:t>заседания педагогического совета</w:t>
      </w:r>
    </w:p>
    <w:p w:rsidR="00022332" w:rsidRPr="002A0EB1" w:rsidRDefault="00022332" w:rsidP="00C01B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A0EB1">
        <w:rPr>
          <w:rFonts w:ascii="Times New Roman" w:hAnsi="Times New Roman"/>
          <w:b/>
          <w:sz w:val="28"/>
          <w:szCs w:val="28"/>
        </w:rPr>
        <w:t>Адаптация студентов нового набора</w:t>
      </w:r>
    </w:p>
    <w:p w:rsidR="00022332" w:rsidRPr="004D2654" w:rsidRDefault="00022332" w:rsidP="00B06A5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4D2654">
        <w:rPr>
          <w:rFonts w:ascii="Times New Roman" w:hAnsi="Times New Roman"/>
          <w:sz w:val="28"/>
          <w:szCs w:val="28"/>
        </w:rPr>
        <w:t>Председатель</w:t>
      </w:r>
      <w:r>
        <w:rPr>
          <w:rFonts w:ascii="Times New Roman" w:hAnsi="Times New Roman"/>
          <w:sz w:val="28"/>
          <w:szCs w:val="28"/>
        </w:rPr>
        <w:t>: Шох</w:t>
      </w:r>
      <w:r w:rsidRPr="004D2654">
        <w:rPr>
          <w:rFonts w:ascii="Times New Roman" w:hAnsi="Times New Roman"/>
          <w:sz w:val="28"/>
          <w:szCs w:val="28"/>
        </w:rPr>
        <w:t>ина</w:t>
      </w:r>
      <w:r>
        <w:rPr>
          <w:rFonts w:ascii="Times New Roman" w:hAnsi="Times New Roman"/>
          <w:sz w:val="28"/>
          <w:szCs w:val="28"/>
        </w:rPr>
        <w:t xml:space="preserve"> И.Л.</w:t>
      </w:r>
    </w:p>
    <w:p w:rsidR="00022332" w:rsidRPr="004D2654" w:rsidRDefault="00022332" w:rsidP="00B06A5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Pr="004D2654">
        <w:rPr>
          <w:rFonts w:ascii="Times New Roman" w:hAnsi="Times New Roman"/>
          <w:sz w:val="28"/>
          <w:szCs w:val="28"/>
        </w:rPr>
        <w:t>Секретарь</w:t>
      </w:r>
      <w:r>
        <w:rPr>
          <w:rFonts w:ascii="Times New Roman" w:hAnsi="Times New Roman"/>
          <w:sz w:val="28"/>
          <w:szCs w:val="28"/>
        </w:rPr>
        <w:t xml:space="preserve">: </w:t>
      </w:r>
      <w:r w:rsidRPr="004D2654">
        <w:rPr>
          <w:rFonts w:ascii="Times New Roman" w:hAnsi="Times New Roman"/>
          <w:sz w:val="28"/>
          <w:szCs w:val="28"/>
        </w:rPr>
        <w:t>Фокина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2654">
        <w:rPr>
          <w:rFonts w:ascii="Times New Roman" w:hAnsi="Times New Roman"/>
          <w:sz w:val="28"/>
          <w:szCs w:val="28"/>
        </w:rPr>
        <w:t xml:space="preserve"> </w:t>
      </w:r>
      <w:r w:rsidRPr="00B06A5F">
        <w:rPr>
          <w:rFonts w:ascii="Times New Roman" w:hAnsi="Times New Roman"/>
          <w:sz w:val="28"/>
          <w:szCs w:val="28"/>
        </w:rPr>
        <w:t>М.В.</w:t>
      </w:r>
    </w:p>
    <w:p w:rsidR="00022332" w:rsidRPr="004D2654" w:rsidRDefault="00022332" w:rsidP="00C01B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4D2654">
        <w:rPr>
          <w:rFonts w:ascii="Times New Roman" w:hAnsi="Times New Roman"/>
          <w:sz w:val="28"/>
          <w:szCs w:val="28"/>
        </w:rPr>
        <w:t>Присутствовали: 29 человек.</w:t>
      </w:r>
    </w:p>
    <w:p w:rsidR="00022332" w:rsidRPr="002A0EB1" w:rsidRDefault="00022332" w:rsidP="00C01B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A0EB1">
        <w:rPr>
          <w:rFonts w:ascii="Times New Roman" w:hAnsi="Times New Roman"/>
          <w:b/>
          <w:sz w:val="28"/>
          <w:szCs w:val="28"/>
        </w:rPr>
        <w:t>Повестка дня:</w:t>
      </w:r>
    </w:p>
    <w:p w:rsidR="00022332" w:rsidRPr="004D2654" w:rsidRDefault="00022332" w:rsidP="00C01BF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D2654">
        <w:rPr>
          <w:rFonts w:ascii="Times New Roman" w:hAnsi="Times New Roman"/>
          <w:sz w:val="28"/>
          <w:szCs w:val="28"/>
        </w:rPr>
        <w:t>1.</w:t>
      </w:r>
      <w:r w:rsidRPr="004D2654">
        <w:rPr>
          <w:rFonts w:ascii="Times New Roman" w:hAnsi="Times New Roman"/>
          <w:bCs/>
          <w:sz w:val="28"/>
          <w:szCs w:val="28"/>
        </w:rPr>
        <w:t xml:space="preserve"> Особенности адаптационного процесса </w:t>
      </w:r>
      <w:r w:rsidRPr="004D2654">
        <w:rPr>
          <w:rFonts w:ascii="Times New Roman" w:hAnsi="Times New Roman"/>
          <w:sz w:val="28"/>
          <w:szCs w:val="28"/>
        </w:rPr>
        <w:t>студентов 1 курса.</w:t>
      </w:r>
    </w:p>
    <w:p w:rsidR="00022332" w:rsidRPr="004D2654" w:rsidRDefault="00022332" w:rsidP="00C01B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2654">
        <w:rPr>
          <w:rFonts w:ascii="Times New Roman" w:hAnsi="Times New Roman"/>
          <w:sz w:val="28"/>
          <w:szCs w:val="28"/>
        </w:rPr>
        <w:t>2. Разное</w:t>
      </w:r>
    </w:p>
    <w:p w:rsidR="00022332" w:rsidRDefault="00022332" w:rsidP="00C01BF5">
      <w:pPr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8"/>
        </w:rPr>
      </w:pPr>
      <w:r w:rsidRPr="002A0EB1">
        <w:rPr>
          <w:rFonts w:ascii="Times New Roman" w:hAnsi="Times New Roman"/>
          <w:b/>
          <w:sz w:val="28"/>
          <w:szCs w:val="28"/>
        </w:rPr>
        <w:t>Выступали: Тиранова Н.Л., Шохина И.Л., Буева Н.К., Шарова Е.В., Катаева И.Н., Бардина С.А.,Завадская Н.Е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022332" w:rsidRPr="004D2654" w:rsidRDefault="00022332" w:rsidP="00C01B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D2654">
        <w:rPr>
          <w:rFonts w:ascii="Times New Roman" w:hAnsi="Times New Roman"/>
          <w:sz w:val="28"/>
          <w:szCs w:val="28"/>
        </w:rPr>
        <w:t>Педагогический совет постановил:</w:t>
      </w:r>
    </w:p>
    <w:p w:rsidR="00022332" w:rsidRPr="004D2654" w:rsidRDefault="00022332" w:rsidP="00C01B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D2654">
        <w:rPr>
          <w:rFonts w:ascii="Times New Roman" w:hAnsi="Times New Roman"/>
          <w:sz w:val="28"/>
          <w:szCs w:val="28"/>
        </w:rPr>
        <w:t>1. Считать процесс социально-психологической адаптации студентов 1 курса к условиям колледжа УДОВЛЕТВОРИТЕЛЬНЫМ, продолжить работу по адаптации студентов 1 курса.</w:t>
      </w:r>
    </w:p>
    <w:p w:rsidR="00022332" w:rsidRPr="004D2654" w:rsidRDefault="00022332" w:rsidP="00C01B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D2654">
        <w:rPr>
          <w:rFonts w:ascii="Times New Roman" w:hAnsi="Times New Roman"/>
          <w:sz w:val="28"/>
          <w:szCs w:val="28"/>
        </w:rPr>
        <w:t xml:space="preserve">2. Включить в план работы групп классные часы о правилах поведения и этикете, об организации времени при подготовке домашний заданий, по профилактике негативных явлений. </w:t>
      </w:r>
    </w:p>
    <w:p w:rsidR="00022332" w:rsidRPr="004D2654" w:rsidRDefault="00022332" w:rsidP="00C01B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D2654">
        <w:rPr>
          <w:rFonts w:ascii="Times New Roman" w:hAnsi="Times New Roman"/>
          <w:sz w:val="28"/>
          <w:szCs w:val="28"/>
        </w:rPr>
        <w:t>3. Преподавателям, ведущим уроки на 1курсе, организовать работу по устранению пробелов знаний.</w:t>
      </w:r>
    </w:p>
    <w:p w:rsidR="00022332" w:rsidRPr="004D2654" w:rsidRDefault="00022332" w:rsidP="00C01B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D2654">
        <w:rPr>
          <w:rFonts w:ascii="Times New Roman" w:hAnsi="Times New Roman"/>
          <w:sz w:val="28"/>
          <w:szCs w:val="28"/>
        </w:rPr>
        <w:t>4. Социальному педагогу спланировать работу с обучающимися "группы риска".</w:t>
      </w:r>
    </w:p>
    <w:p w:rsidR="00022332" w:rsidRPr="004D2654" w:rsidRDefault="00022332" w:rsidP="00C01B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Голосовали: единогласно.</w:t>
      </w:r>
      <w:r w:rsidRPr="004D2654">
        <w:rPr>
          <w:rFonts w:ascii="Times New Roman" w:hAnsi="Times New Roman"/>
          <w:sz w:val="28"/>
          <w:szCs w:val="28"/>
        </w:rPr>
        <w:tab/>
      </w:r>
      <w:r w:rsidRPr="004D2654">
        <w:rPr>
          <w:rFonts w:ascii="Times New Roman" w:hAnsi="Times New Roman"/>
          <w:sz w:val="28"/>
          <w:szCs w:val="28"/>
        </w:rPr>
        <w:tab/>
        <w:t xml:space="preserve">  </w:t>
      </w:r>
    </w:p>
    <w:p w:rsidR="00022332" w:rsidRPr="004D2654" w:rsidRDefault="00022332" w:rsidP="00C01B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2654">
        <w:rPr>
          <w:rFonts w:ascii="Times New Roman" w:hAnsi="Times New Roman"/>
          <w:sz w:val="28"/>
          <w:szCs w:val="28"/>
        </w:rPr>
        <w:t>Председатель                                                                                        И.Л.Шохина</w:t>
      </w:r>
    </w:p>
    <w:p w:rsidR="00022332" w:rsidRDefault="00022332" w:rsidP="00C01B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2654">
        <w:rPr>
          <w:rFonts w:ascii="Times New Roman" w:hAnsi="Times New Roman"/>
          <w:sz w:val="28"/>
          <w:szCs w:val="28"/>
        </w:rPr>
        <w:t xml:space="preserve">Секретарь                                                                                            </w:t>
      </w:r>
    </w:p>
    <w:p w:rsidR="00022332" w:rsidRPr="004D2654" w:rsidRDefault="00022332" w:rsidP="00C01B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2654">
        <w:rPr>
          <w:rFonts w:ascii="Times New Roman" w:hAnsi="Times New Roman"/>
          <w:sz w:val="28"/>
          <w:szCs w:val="28"/>
        </w:rPr>
        <w:t xml:space="preserve"> М.В. Фок</w:t>
      </w:r>
      <w:bookmarkStart w:id="0" w:name="_GoBack"/>
      <w:bookmarkEnd w:id="0"/>
      <w:r w:rsidRPr="004D2654">
        <w:rPr>
          <w:rFonts w:ascii="Times New Roman" w:hAnsi="Times New Roman"/>
          <w:sz w:val="28"/>
          <w:szCs w:val="28"/>
        </w:rPr>
        <w:t>ина</w:t>
      </w:r>
    </w:p>
    <w:p w:rsidR="00022332" w:rsidRPr="004D2654" w:rsidRDefault="00022332" w:rsidP="00C01B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2332" w:rsidRPr="004D2654" w:rsidRDefault="00022332" w:rsidP="00C01B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2332" w:rsidRPr="004D2654" w:rsidRDefault="00022332" w:rsidP="00C01B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2332" w:rsidRPr="004D2654" w:rsidRDefault="00022332" w:rsidP="00C01B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2332" w:rsidRPr="004D2654" w:rsidRDefault="00022332" w:rsidP="00C01B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2332" w:rsidRPr="004D2654" w:rsidRDefault="00022332" w:rsidP="00C01B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022332" w:rsidRPr="004D2654" w:rsidSect="00BE7F12">
      <w:pgSz w:w="11906" w:h="16838"/>
      <w:pgMar w:top="1134" w:right="850" w:bottom="1134" w:left="24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903E3"/>
    <w:multiLevelType w:val="hybridMultilevel"/>
    <w:tmpl w:val="9E106872"/>
    <w:lvl w:ilvl="0" w:tplc="4060F6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5400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843B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D4C4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F0B6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7C7BC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B8C5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9C044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20F3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EB7563F"/>
    <w:multiLevelType w:val="hybridMultilevel"/>
    <w:tmpl w:val="2BC808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8FF341E"/>
    <w:multiLevelType w:val="hybridMultilevel"/>
    <w:tmpl w:val="11EE2ED6"/>
    <w:lvl w:ilvl="0" w:tplc="AB263CE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498418FC"/>
    <w:multiLevelType w:val="hybridMultilevel"/>
    <w:tmpl w:val="5220E710"/>
    <w:lvl w:ilvl="0" w:tplc="10F6291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3C837FD"/>
    <w:multiLevelType w:val="hybridMultilevel"/>
    <w:tmpl w:val="D5EA0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541476A"/>
    <w:multiLevelType w:val="hybridMultilevel"/>
    <w:tmpl w:val="F56268FC"/>
    <w:lvl w:ilvl="0" w:tplc="222C44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866FE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5078A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F2E2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9C1F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44B3F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6014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8AF6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04C6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6508"/>
    <w:rsid w:val="00010577"/>
    <w:rsid w:val="00022332"/>
    <w:rsid w:val="000617E2"/>
    <w:rsid w:val="00070ED9"/>
    <w:rsid w:val="000842FA"/>
    <w:rsid w:val="00185279"/>
    <w:rsid w:val="0024472E"/>
    <w:rsid w:val="002A0EB1"/>
    <w:rsid w:val="002B0FF4"/>
    <w:rsid w:val="002E2991"/>
    <w:rsid w:val="003203B9"/>
    <w:rsid w:val="0032161A"/>
    <w:rsid w:val="003F217E"/>
    <w:rsid w:val="00442B19"/>
    <w:rsid w:val="00452A95"/>
    <w:rsid w:val="004D2654"/>
    <w:rsid w:val="004F4EC6"/>
    <w:rsid w:val="005559D6"/>
    <w:rsid w:val="005562A6"/>
    <w:rsid w:val="005A403C"/>
    <w:rsid w:val="005A63F2"/>
    <w:rsid w:val="00663B06"/>
    <w:rsid w:val="006C65F8"/>
    <w:rsid w:val="00700482"/>
    <w:rsid w:val="00723674"/>
    <w:rsid w:val="007B6508"/>
    <w:rsid w:val="00854F93"/>
    <w:rsid w:val="009527AB"/>
    <w:rsid w:val="009A45AC"/>
    <w:rsid w:val="009D209B"/>
    <w:rsid w:val="009E5D68"/>
    <w:rsid w:val="009E7C20"/>
    <w:rsid w:val="00A07661"/>
    <w:rsid w:val="00AA6C77"/>
    <w:rsid w:val="00B05BBD"/>
    <w:rsid w:val="00B06A5F"/>
    <w:rsid w:val="00B176F2"/>
    <w:rsid w:val="00BE4537"/>
    <w:rsid w:val="00BE7F12"/>
    <w:rsid w:val="00C01BF5"/>
    <w:rsid w:val="00C645DC"/>
    <w:rsid w:val="00C70238"/>
    <w:rsid w:val="00C930E3"/>
    <w:rsid w:val="00D2133D"/>
    <w:rsid w:val="00DB5A64"/>
    <w:rsid w:val="00E633AB"/>
    <w:rsid w:val="00EA061D"/>
    <w:rsid w:val="00EB42C7"/>
    <w:rsid w:val="00ED5789"/>
    <w:rsid w:val="00F47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50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A061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663B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21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161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10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17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171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1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0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17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17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171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17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0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313</TotalTime>
  <Pages>1</Pages>
  <Words>209</Words>
  <Characters>1195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23</cp:revision>
  <cp:lastPrinted>2018-12-03T11:39:00Z</cp:lastPrinted>
  <dcterms:created xsi:type="dcterms:W3CDTF">2017-12-02T07:30:00Z</dcterms:created>
  <dcterms:modified xsi:type="dcterms:W3CDTF">2018-12-24T09:25:00Z</dcterms:modified>
</cp:coreProperties>
</file>